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71" w:rsidRPr="000C3773" w:rsidRDefault="00D06A71" w:rsidP="000C37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C3773">
        <w:rPr>
          <w:rFonts w:ascii="Times New Roman" w:hAnsi="Times New Roman" w:cs="Times New Roman"/>
          <w:b/>
          <w:bCs/>
        </w:rPr>
        <w:t>PROGRAMA INSTITUCIONAL DE BOLSA DE INICIAÇÃO À DOCÊNCIA</w:t>
      </w:r>
    </w:p>
    <w:p w:rsidR="00D06A71" w:rsidRPr="000C3773" w:rsidRDefault="00D06A71" w:rsidP="000C37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C3773">
        <w:rPr>
          <w:rFonts w:ascii="Times New Roman" w:hAnsi="Times New Roman" w:cs="Times New Roman"/>
          <w:b/>
          <w:bCs/>
        </w:rPr>
        <w:t>Edital PIBID/FUCAMP n. 1/2014</w:t>
      </w:r>
    </w:p>
    <w:p w:rsidR="00D06A71" w:rsidRDefault="00D06A71" w:rsidP="000C3773">
      <w:pPr>
        <w:pStyle w:val="Default"/>
        <w:jc w:val="center"/>
        <w:rPr>
          <w:b/>
          <w:bCs/>
        </w:rPr>
      </w:pPr>
    </w:p>
    <w:p w:rsidR="00D06A71" w:rsidRPr="000C3773" w:rsidRDefault="00D06A71" w:rsidP="000C3773">
      <w:pPr>
        <w:pStyle w:val="Heading3"/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jc w:val="center"/>
      </w:pPr>
      <w:r>
        <w:rPr>
          <w:i w:val="0"/>
          <w:kern w:val="1"/>
        </w:rPr>
        <w:t>CARTA DE INTENÇÕES (Realizada no momento da entrevista)</w:t>
      </w:r>
    </w:p>
    <w:p w:rsidR="00D06A71" w:rsidRDefault="00D06A71" w:rsidP="000C3773">
      <w:pPr>
        <w:tabs>
          <w:tab w:val="left" w:pos="-1056"/>
          <w:tab w:val="left" w:pos="-348"/>
          <w:tab w:val="left" w:pos="360"/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jc w:val="both"/>
        <w:rPr>
          <w:rFonts w:ascii="Arial" w:hAnsi="Arial"/>
        </w:rPr>
      </w:pP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both"/>
        <w:rPr>
          <w:rFonts w:ascii="Arial" w:hAnsi="Arial" w:cs="Tahoma"/>
          <w:b/>
          <w:kern w:val="1"/>
          <w:szCs w:val="20"/>
        </w:rPr>
      </w:pPr>
      <w:r w:rsidRPr="008919E2">
        <w:rPr>
          <w:b/>
          <w:kern w:val="1"/>
          <w:szCs w:val="20"/>
        </w:rPr>
        <w:t>1.</w:t>
      </w:r>
      <w:r w:rsidRPr="000C3773">
        <w:rPr>
          <w:b/>
          <w:kern w:val="1"/>
          <w:szCs w:val="20"/>
        </w:rPr>
        <w:t xml:space="preserve"> NOME DO LICENCIANDO(A)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8"/>
      </w:tblGrid>
      <w:tr w:rsidR="00D06A71" w:rsidTr="00563DBB"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6A71" w:rsidRDefault="00D06A71" w:rsidP="00563DBB">
            <w:pPr>
              <w:pStyle w:val="Contedodetabela"/>
              <w:snapToGrid w:val="0"/>
              <w:jc w:val="both"/>
              <w:rPr>
                <w:rFonts w:ascii="Arial" w:hAnsi="Arial"/>
              </w:rPr>
            </w:pPr>
          </w:p>
          <w:p w:rsidR="00D06A71" w:rsidRDefault="00D06A71" w:rsidP="00563DBB">
            <w:pPr>
              <w:pStyle w:val="Contedodetabela"/>
              <w:jc w:val="both"/>
              <w:rPr>
                <w:rFonts w:ascii="Arial" w:hAnsi="Arial"/>
              </w:rPr>
            </w:pPr>
          </w:p>
        </w:tc>
      </w:tr>
    </w:tbl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both"/>
      </w:pPr>
    </w:p>
    <w:p w:rsidR="00D06A71" w:rsidRPr="009F56E7" w:rsidRDefault="00D06A71" w:rsidP="000C3773">
      <w:pPr>
        <w:tabs>
          <w:tab w:val="left" w:pos="36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both"/>
        <w:rPr>
          <w:kern w:val="1"/>
        </w:rPr>
      </w:pPr>
      <w:r>
        <w:rPr>
          <w:kern w:val="1"/>
        </w:rPr>
        <w:t xml:space="preserve">No espaço abaixo escreva </w:t>
      </w:r>
      <w:r w:rsidRPr="009F56E7">
        <w:rPr>
          <w:kern w:val="1"/>
        </w:rPr>
        <w:t>um texto</w:t>
      </w:r>
      <w:r>
        <w:rPr>
          <w:kern w:val="1"/>
        </w:rPr>
        <w:t xml:space="preserve"> manuscrito de </w:t>
      </w:r>
      <w:smartTag w:uri="urn:schemas-microsoft-com:office:smarttags" w:element="metricconverter">
        <w:smartTagPr>
          <w:attr w:name="ProductID" w:val="20 a"/>
        </w:smartTagPr>
        <w:r>
          <w:rPr>
            <w:kern w:val="1"/>
          </w:rPr>
          <w:t>20 a</w:t>
        </w:r>
      </w:smartTag>
      <w:r>
        <w:rPr>
          <w:kern w:val="1"/>
        </w:rPr>
        <w:t xml:space="preserve"> 30 linhas</w:t>
      </w:r>
      <w:r w:rsidRPr="009F56E7">
        <w:rPr>
          <w:kern w:val="1"/>
        </w:rPr>
        <w:t xml:space="preserve">, </w:t>
      </w:r>
      <w:r>
        <w:rPr>
          <w:kern w:val="1"/>
        </w:rPr>
        <w:t>mostrando o que o leva</w:t>
      </w:r>
      <w:r w:rsidRPr="009F56E7">
        <w:rPr>
          <w:kern w:val="1"/>
        </w:rPr>
        <w:t xml:space="preserve"> a participar do processo seletivo para obtenção da bolsa do PIBID. </w:t>
      </w:r>
      <w:r>
        <w:rPr>
          <w:kern w:val="1"/>
        </w:rPr>
        <w:t xml:space="preserve">Deixe bem claro no texto, </w:t>
      </w:r>
      <w:r w:rsidRPr="009F56E7">
        <w:rPr>
          <w:kern w:val="1"/>
        </w:rPr>
        <w:t xml:space="preserve">como a participação no PIBID </w:t>
      </w:r>
      <w:r>
        <w:rPr>
          <w:kern w:val="1"/>
        </w:rPr>
        <w:t xml:space="preserve">irá contribuir </w:t>
      </w:r>
      <w:r w:rsidRPr="009F56E7">
        <w:rPr>
          <w:kern w:val="1"/>
        </w:rPr>
        <w:t xml:space="preserve">para sua formação como professor da educação básica, </w:t>
      </w:r>
      <w:r>
        <w:rPr>
          <w:kern w:val="1"/>
        </w:rPr>
        <w:t xml:space="preserve">e </w:t>
      </w:r>
      <w:r w:rsidRPr="009F56E7">
        <w:rPr>
          <w:kern w:val="1"/>
        </w:rPr>
        <w:t xml:space="preserve">de que modo você espera contribuir com as atividades do subprojeto do seu curso, caso seja selecionado.) </w:t>
      </w:r>
    </w:p>
    <w:tbl>
      <w:tblPr>
        <w:tblW w:w="9593" w:type="dxa"/>
        <w:tblInd w:w="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3"/>
      </w:tblGrid>
      <w:tr w:rsidR="00D06A71" w:rsidTr="00465C5F">
        <w:trPr>
          <w:trHeight w:val="2557"/>
        </w:trPr>
        <w:tc>
          <w:tcPr>
            <w:tcW w:w="9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1_____________________________________________________________________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2_____________________________________________________________________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3_____________________________________________________________________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4_____________________________________________________________________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5_____________________________________________________________________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6_____________________________________________________________________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7_____________________________________________________________________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8_____________________________________________________________________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9_____________________________________________________________________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10____________________________________________________________________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11____________________________________________________________________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12____________________________________________________________________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13____________________________________________________________________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14____________________________________________________________________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15____________________________________________________________________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16____________________________________________________________________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17____________________________________________________________________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18____________________________________________________________________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19____________________________________________________________________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20____________________________________________________________________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21____________________________________________________________________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22____________________________________________________________________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23____________________________________________________________________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24____________________________________________________________________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25____________________________________________________________________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26____________________________________________________________________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27____________________________________________________________________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28____________________________________________________________________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29____________________________________________________________________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  <w:r>
              <w:rPr>
                <w:rFonts w:ascii="Arial" w:hAnsi="Arial" w:cs="Tahoma"/>
                <w:kern w:val="1"/>
                <w:szCs w:val="20"/>
              </w:rPr>
              <w:t>30____________________________________________________________________</w:t>
            </w:r>
          </w:p>
          <w:p w:rsidR="00D06A71" w:rsidRDefault="00D06A71" w:rsidP="00563DB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snapToGrid w:val="0"/>
              <w:spacing w:line="288" w:lineRule="auto"/>
              <w:jc w:val="both"/>
              <w:rPr>
                <w:rFonts w:ascii="Arial" w:hAnsi="Arial" w:cs="Tahoma"/>
                <w:kern w:val="1"/>
                <w:szCs w:val="20"/>
              </w:rPr>
            </w:pPr>
          </w:p>
          <w:p w:rsidR="00D06A71" w:rsidRPr="009F56E7" w:rsidRDefault="00D06A71" w:rsidP="009F56E7">
            <w:pPr>
              <w:tabs>
                <w:tab w:val="left" w:pos="2102"/>
              </w:tabs>
              <w:rPr>
                <w:rFonts w:ascii="Arial" w:hAnsi="Arial" w:cs="Tahoma"/>
                <w:szCs w:val="20"/>
              </w:rPr>
            </w:pPr>
          </w:p>
        </w:tc>
      </w:tr>
    </w:tbl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right"/>
        <w:rPr>
          <w:rFonts w:ascii="Arial" w:hAnsi="Arial"/>
        </w:rPr>
      </w:pP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right"/>
        <w:rPr>
          <w:rFonts w:ascii="Arial" w:hAnsi="Arial"/>
        </w:rPr>
      </w:pP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right"/>
        <w:rPr>
          <w:rFonts w:ascii="Arial" w:hAnsi="Arial"/>
        </w:rPr>
      </w:pP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right"/>
        <w:rPr>
          <w:rFonts w:ascii="Arial" w:hAnsi="Arial"/>
        </w:rPr>
      </w:pP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right"/>
        <w:rPr>
          <w:rFonts w:ascii="Arial" w:hAnsi="Arial"/>
        </w:rPr>
      </w:pP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right"/>
        <w:rPr>
          <w:rFonts w:ascii="Arial" w:hAnsi="Arial"/>
        </w:rPr>
      </w:pP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right"/>
        <w:rPr>
          <w:rFonts w:ascii="Arial" w:hAnsi="Arial"/>
        </w:rPr>
      </w:pP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right"/>
        <w:rPr>
          <w:rFonts w:ascii="Arial" w:hAnsi="Arial"/>
        </w:rPr>
      </w:pP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right"/>
        <w:rPr>
          <w:rFonts w:ascii="Arial" w:hAnsi="Arial"/>
        </w:rPr>
      </w:pP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right"/>
        <w:rPr>
          <w:rFonts w:ascii="Arial" w:hAnsi="Arial"/>
        </w:rPr>
      </w:pPr>
      <w:r>
        <w:rPr>
          <w:rFonts w:ascii="Arial" w:hAnsi="Arial"/>
        </w:rPr>
        <w:t>Local e data:    ____________, _____/____/_____</w:t>
      </w: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right"/>
        <w:rPr>
          <w:rFonts w:ascii="Arial" w:hAnsi="Arial"/>
        </w:rPr>
      </w:pP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center"/>
        <w:rPr>
          <w:rFonts w:ascii="Arial" w:hAnsi="Arial"/>
        </w:rPr>
      </w:pPr>
      <w:r>
        <w:rPr>
          <w:rFonts w:ascii="Arial" w:hAnsi="Arial"/>
        </w:rPr>
        <w:t>______</w:t>
      </w:r>
      <w:bookmarkStart w:id="0" w:name="_GoBack"/>
      <w:bookmarkEnd w:id="0"/>
      <w:r>
        <w:rPr>
          <w:rFonts w:ascii="Arial" w:hAnsi="Arial"/>
        </w:rPr>
        <w:t>_________________________</w:t>
      </w:r>
    </w:p>
    <w:p w:rsidR="00D06A71" w:rsidRDefault="00D06A71" w:rsidP="000C377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88" w:lineRule="auto"/>
        <w:jc w:val="center"/>
      </w:pPr>
      <w:r>
        <w:rPr>
          <w:rFonts w:ascii="Arial" w:hAnsi="Arial"/>
        </w:rPr>
        <w:t>Assinatura do estudante</w:t>
      </w:r>
    </w:p>
    <w:sectPr w:rsidR="00D06A71" w:rsidSect="00465C5F">
      <w:headerReference w:type="default" r:id="rId7"/>
      <w:footerReference w:type="default" r:id="rId8"/>
      <w:pgSz w:w="11906" w:h="16838"/>
      <w:pgMar w:top="1134" w:right="141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A71" w:rsidRDefault="00D06A71" w:rsidP="000C3773">
      <w:r>
        <w:separator/>
      </w:r>
    </w:p>
  </w:endnote>
  <w:endnote w:type="continuationSeparator" w:id="0">
    <w:p w:rsidR="00D06A71" w:rsidRDefault="00D06A71" w:rsidP="000C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71" w:rsidRDefault="00D06A71">
    <w:pPr>
      <w:pStyle w:val="Foo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0" type="#_x0000_t75" alt="imagem Capes" style="position:absolute;margin-left:-49.4pt;margin-top:-22.85pt;width:61.6pt;height:48.6pt;z-index:251662336;visibility:visible">
          <v:imagedata r:id="rId1" o:title="" cropbottom="3030f" cropright="49986f"/>
        </v:shape>
      </w:pict>
    </w:r>
    <w:r>
      <w:rPr>
        <w:noProof/>
        <w:lang w:eastAsia="pt-BR"/>
      </w:rPr>
      <w:pict>
        <v:shape id="Imagem 5" o:spid="_x0000_s2051" type="#_x0000_t75" alt="03-pibid" style="position:absolute;margin-left:409.85pt;margin-top:-22.15pt;width:78.5pt;height:51.25pt;z-index:251663360;visibility:visible">
          <v:imagedata r:id="rId2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A71" w:rsidRDefault="00D06A71" w:rsidP="000C3773">
      <w:r>
        <w:separator/>
      </w:r>
    </w:p>
  </w:footnote>
  <w:footnote w:type="continuationSeparator" w:id="0">
    <w:p w:rsidR="00D06A71" w:rsidRDefault="00D06A71" w:rsidP="000C3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A71" w:rsidRPr="001B2301" w:rsidRDefault="00D06A71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27.25pt;margin-top:-22.5pt;width:127.1pt;height:70.7pt;z-index:251660288;visibility:visible">
          <v:imagedata r:id="rId1" o:title=""/>
        </v:shape>
      </w:pict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D06A71" w:rsidRPr="001B2301" w:rsidRDefault="00D06A71" w:rsidP="000C3773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D06A71" w:rsidRDefault="00D06A71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D06A71" w:rsidRPr="001B2301" w:rsidRDefault="00D06A71" w:rsidP="000C3773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______________________________________________________________________</w:t>
    </w:r>
  </w:p>
  <w:p w:rsidR="00D06A71" w:rsidRDefault="00D06A71" w:rsidP="00B377C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6FB"/>
    <w:rsid w:val="000704E8"/>
    <w:rsid w:val="000A5BE0"/>
    <w:rsid w:val="000C3773"/>
    <w:rsid w:val="001B2301"/>
    <w:rsid w:val="002D0A73"/>
    <w:rsid w:val="00355657"/>
    <w:rsid w:val="00364380"/>
    <w:rsid w:val="003952E0"/>
    <w:rsid w:val="00465C5F"/>
    <w:rsid w:val="00563DBB"/>
    <w:rsid w:val="005949F2"/>
    <w:rsid w:val="006C16FB"/>
    <w:rsid w:val="00734938"/>
    <w:rsid w:val="008919E2"/>
    <w:rsid w:val="008B4C5B"/>
    <w:rsid w:val="009F56E7"/>
    <w:rsid w:val="00B377C1"/>
    <w:rsid w:val="00C10AD9"/>
    <w:rsid w:val="00D06A71"/>
    <w:rsid w:val="00FD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73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3773"/>
    <w:pPr>
      <w:tabs>
        <w:tab w:val="num" w:pos="0"/>
      </w:tabs>
      <w:spacing w:before="240" w:after="60"/>
      <w:outlineLvl w:val="2"/>
    </w:pPr>
    <w:rPr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C3773"/>
    <w:rPr>
      <w:rFonts w:ascii="Times New Roman" w:eastAsia="Times New Roman" w:hAnsi="Times New Roman" w:cs="Times New Roman"/>
      <w:b/>
      <w:i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0C377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3773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0C3773"/>
    <w:pPr>
      <w:suppressLineNumbers/>
    </w:pPr>
  </w:style>
  <w:style w:type="paragraph" w:customStyle="1" w:styleId="Default">
    <w:name w:val="Default"/>
    <w:basedOn w:val="Normal"/>
    <w:uiPriority w:val="99"/>
    <w:rsid w:val="000C3773"/>
    <w:pPr>
      <w:autoSpaceDE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0C3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773"/>
    <w:rPr>
      <w:rFonts w:ascii="Tahoma" w:eastAsia="Times New Roman" w:hAnsi="Tahoma" w:cs="Tahoma"/>
      <w:sz w:val="16"/>
      <w:szCs w:val="16"/>
      <w:lang w:eastAsia="ar-SA" w:bidi="ar-SA"/>
    </w:rPr>
  </w:style>
  <w:style w:type="paragraph" w:styleId="Footer">
    <w:name w:val="footer"/>
    <w:basedOn w:val="Normal"/>
    <w:link w:val="FooterChar"/>
    <w:uiPriority w:val="99"/>
    <w:rsid w:val="000C377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3773"/>
    <w:rPr>
      <w:rFonts w:ascii="Times New Roman" w:eastAsia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438</Words>
  <Characters>2369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geral</cp:lastModifiedBy>
  <cp:revision>8</cp:revision>
  <dcterms:created xsi:type="dcterms:W3CDTF">2014-01-24T18:44:00Z</dcterms:created>
  <dcterms:modified xsi:type="dcterms:W3CDTF">2014-02-06T16:41:00Z</dcterms:modified>
</cp:coreProperties>
</file>