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5C" w:rsidRPr="000C3773" w:rsidRDefault="007D3B5C" w:rsidP="00EA4E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7D3B5C" w:rsidRPr="00D677EE" w:rsidRDefault="007D3B5C" w:rsidP="00EA4EBE">
      <w:pPr>
        <w:pStyle w:val="Default"/>
        <w:spacing w:line="360" w:lineRule="auto"/>
        <w:jc w:val="center"/>
      </w:pPr>
      <w:r w:rsidRPr="000C3773">
        <w:rPr>
          <w:rFonts w:ascii="Times New Roman" w:hAnsi="Times New Roman" w:cs="Times New Roman"/>
          <w:b/>
          <w:bCs/>
        </w:rPr>
        <w:t>EDITAL PIBID/FUCAMP n. 1/201</w:t>
      </w:r>
      <w:r>
        <w:rPr>
          <w:rFonts w:ascii="Times New Roman" w:hAnsi="Times New Roman" w:cs="Times New Roman"/>
          <w:b/>
          <w:bCs/>
        </w:rPr>
        <w:t>5</w:t>
      </w:r>
    </w:p>
    <w:p w:rsidR="007D3B5C" w:rsidRPr="00D677EE" w:rsidRDefault="007D3B5C" w:rsidP="005D78D1">
      <w:pPr>
        <w:autoSpaceDE w:val="0"/>
        <w:rPr>
          <w:rFonts w:ascii="Arial" w:hAnsi="Arial" w:cs="Arial"/>
          <w:b/>
          <w:bCs/>
        </w:rPr>
      </w:pPr>
    </w:p>
    <w:p w:rsidR="007D3B5C" w:rsidRDefault="007D3B5C" w:rsidP="005D78D1">
      <w:pPr>
        <w:autoSpaceDE w:val="0"/>
        <w:jc w:val="center"/>
        <w:rPr>
          <w:rFonts w:ascii="Arial" w:hAnsi="Arial" w:cs="Arial"/>
          <w:b/>
          <w:bCs/>
        </w:rPr>
      </w:pPr>
    </w:p>
    <w:p w:rsidR="007D3B5C" w:rsidRPr="005656A5" w:rsidRDefault="007D3B5C" w:rsidP="005D78D1">
      <w:pPr>
        <w:autoSpaceDE w:val="0"/>
        <w:jc w:val="center"/>
        <w:rPr>
          <w:b/>
          <w:bCs/>
        </w:rPr>
      </w:pPr>
      <w:r w:rsidRPr="005656A5">
        <w:rPr>
          <w:b/>
          <w:bCs/>
        </w:rPr>
        <w:t xml:space="preserve">DECLARAÇÃO </w:t>
      </w:r>
    </w:p>
    <w:p w:rsidR="007D3B5C" w:rsidRPr="00D677EE" w:rsidRDefault="007D3B5C" w:rsidP="005D78D1">
      <w:pPr>
        <w:autoSpaceDE w:val="0"/>
        <w:rPr>
          <w:rFonts w:ascii="Arial" w:hAnsi="Arial" w:cs="Arial"/>
        </w:rPr>
      </w:pPr>
    </w:p>
    <w:p w:rsidR="007D3B5C" w:rsidRPr="00D677EE" w:rsidRDefault="007D3B5C" w:rsidP="005D78D1">
      <w:pPr>
        <w:autoSpaceDE w:val="0"/>
        <w:rPr>
          <w:rFonts w:ascii="Arial" w:hAnsi="Arial" w:cs="Arial"/>
        </w:rPr>
      </w:pPr>
    </w:p>
    <w:p w:rsidR="007D3B5C" w:rsidRDefault="007D3B5C" w:rsidP="005D78D1">
      <w:pPr>
        <w:autoSpaceDE w:val="0"/>
        <w:rPr>
          <w:rFonts w:ascii="Arial" w:hAnsi="Arial" w:cs="Arial"/>
        </w:rPr>
      </w:pPr>
    </w:p>
    <w:p w:rsidR="007D3B5C" w:rsidRPr="00D677EE" w:rsidRDefault="007D3B5C" w:rsidP="005D78D1">
      <w:pPr>
        <w:autoSpaceDE w:val="0"/>
        <w:rPr>
          <w:rFonts w:ascii="Arial" w:hAnsi="Arial" w:cs="Arial"/>
        </w:rPr>
      </w:pPr>
    </w:p>
    <w:p w:rsidR="007D3B5C" w:rsidRPr="009D476B" w:rsidRDefault="007D3B5C" w:rsidP="005D78D1">
      <w:pPr>
        <w:autoSpaceDE w:val="0"/>
        <w:spacing w:line="360" w:lineRule="auto"/>
        <w:jc w:val="both"/>
      </w:pPr>
      <w:r w:rsidRPr="009D476B">
        <w:t>Eu, _________________________________________________________________</w:t>
      </w:r>
    </w:p>
    <w:p w:rsidR="007D3B5C" w:rsidRPr="009D476B" w:rsidRDefault="007D3B5C" w:rsidP="005D78D1">
      <w:pPr>
        <w:autoSpaceDE w:val="0"/>
        <w:spacing w:line="360" w:lineRule="auto"/>
        <w:jc w:val="both"/>
      </w:pPr>
      <w:r w:rsidRPr="009D476B">
        <w:t xml:space="preserve">Matriculado(a) no curso de Licenciatura _______________________________ da Faculdade de Ciências Humanas e Sociais, declaro, para os devidos fins e efeitos legais, que </w:t>
      </w:r>
      <w:r>
        <w:t xml:space="preserve">não possuo bolsa de qualquer natureza, </w:t>
      </w:r>
      <w:r w:rsidRPr="009D476B">
        <w:t xml:space="preserve">tenho conhecimento </w:t>
      </w:r>
      <w:r>
        <w:t xml:space="preserve">e me comprometo a seguir as </w:t>
      </w:r>
      <w:r w:rsidRPr="009D476B">
        <w:t>normas d</w:t>
      </w:r>
      <w:r>
        <w:t>o Edital PIBID/FUCAMP  n. 1/2015</w:t>
      </w:r>
      <w:r w:rsidRPr="009D476B">
        <w:t xml:space="preserve"> e participar</w:t>
      </w:r>
      <w:r>
        <w:t>ei por no mínimo</w:t>
      </w:r>
      <w:r w:rsidRPr="009D476B">
        <w:t xml:space="preserve"> um ano </w:t>
      </w:r>
      <w:r>
        <w:t>das atividades do subprojeto</w:t>
      </w:r>
      <w:r w:rsidRPr="009D476B">
        <w:t>.</w:t>
      </w:r>
    </w:p>
    <w:p w:rsidR="007D3B5C" w:rsidRPr="00D677EE" w:rsidRDefault="007D3B5C" w:rsidP="005D78D1">
      <w:pPr>
        <w:autoSpaceDE w:val="0"/>
        <w:spacing w:line="360" w:lineRule="auto"/>
        <w:rPr>
          <w:rFonts w:ascii="Arial" w:hAnsi="Arial" w:cs="Arial"/>
        </w:rPr>
      </w:pPr>
    </w:p>
    <w:p w:rsidR="007D3B5C" w:rsidRDefault="007D3B5C" w:rsidP="005D78D1">
      <w:pPr>
        <w:autoSpaceDE w:val="0"/>
        <w:spacing w:line="360" w:lineRule="auto"/>
        <w:rPr>
          <w:rFonts w:ascii="Arial" w:hAnsi="Arial" w:cs="Arial"/>
        </w:rPr>
      </w:pPr>
    </w:p>
    <w:p w:rsidR="007D3B5C" w:rsidRDefault="007D3B5C" w:rsidP="005D78D1">
      <w:pPr>
        <w:autoSpaceDE w:val="0"/>
        <w:spacing w:line="360" w:lineRule="auto"/>
        <w:rPr>
          <w:rFonts w:ascii="Arial" w:hAnsi="Arial" w:cs="Arial"/>
        </w:rPr>
      </w:pPr>
    </w:p>
    <w:p w:rsidR="007D3B5C" w:rsidRDefault="007D3B5C" w:rsidP="005D78D1">
      <w:pPr>
        <w:autoSpaceDE w:val="0"/>
        <w:spacing w:line="360" w:lineRule="auto"/>
        <w:rPr>
          <w:rFonts w:ascii="Arial" w:hAnsi="Arial" w:cs="Arial"/>
        </w:rPr>
      </w:pPr>
    </w:p>
    <w:p w:rsidR="007D3B5C" w:rsidRPr="00D677EE" w:rsidRDefault="007D3B5C" w:rsidP="005D78D1">
      <w:pPr>
        <w:autoSpaceDE w:val="0"/>
        <w:spacing w:line="360" w:lineRule="auto"/>
        <w:rPr>
          <w:rFonts w:ascii="Arial" w:hAnsi="Arial" w:cs="Arial"/>
        </w:rPr>
      </w:pPr>
    </w:p>
    <w:p w:rsidR="007D3B5C" w:rsidRPr="00CC2779" w:rsidRDefault="007D3B5C" w:rsidP="005D78D1">
      <w:pPr>
        <w:autoSpaceDE w:val="0"/>
        <w:spacing w:line="360" w:lineRule="auto"/>
        <w:jc w:val="right"/>
      </w:pPr>
      <w:r w:rsidRPr="00CC2779">
        <w:t>Local e data: _________________, ____/______/______.</w:t>
      </w:r>
    </w:p>
    <w:p w:rsidR="007D3B5C" w:rsidRPr="00CC2779" w:rsidRDefault="007D3B5C" w:rsidP="005D78D1">
      <w:pPr>
        <w:autoSpaceDE w:val="0"/>
        <w:spacing w:line="360" w:lineRule="auto"/>
      </w:pPr>
    </w:p>
    <w:p w:rsidR="007D3B5C" w:rsidRPr="00CC2779" w:rsidRDefault="007D3B5C" w:rsidP="005D78D1">
      <w:pPr>
        <w:autoSpaceDE w:val="0"/>
        <w:spacing w:line="360" w:lineRule="auto"/>
      </w:pPr>
    </w:p>
    <w:p w:rsidR="007D3B5C" w:rsidRPr="00CC2779" w:rsidRDefault="007D3B5C" w:rsidP="005D78D1">
      <w:pPr>
        <w:autoSpaceDE w:val="0"/>
        <w:spacing w:line="360" w:lineRule="auto"/>
      </w:pPr>
    </w:p>
    <w:p w:rsidR="007D3B5C" w:rsidRPr="00CC2779" w:rsidRDefault="007D3B5C" w:rsidP="005D78D1">
      <w:pPr>
        <w:autoSpaceDE w:val="0"/>
        <w:spacing w:line="360" w:lineRule="auto"/>
        <w:jc w:val="center"/>
      </w:pPr>
      <w:r w:rsidRPr="00CC2779">
        <w:t>____________________________________</w:t>
      </w:r>
    </w:p>
    <w:p w:rsidR="007D3B5C" w:rsidRPr="00CC2779" w:rsidRDefault="007D3B5C" w:rsidP="005D78D1">
      <w:pPr>
        <w:autoSpaceDE w:val="0"/>
        <w:spacing w:line="360" w:lineRule="auto"/>
        <w:jc w:val="center"/>
      </w:pPr>
      <w:r w:rsidRPr="00CC2779">
        <w:t xml:space="preserve">Assinatura do Estudante </w:t>
      </w:r>
    </w:p>
    <w:p w:rsidR="007D3B5C" w:rsidRPr="005D78D1" w:rsidRDefault="007D3B5C" w:rsidP="005D78D1">
      <w:bookmarkStart w:id="0" w:name="_GoBack"/>
      <w:bookmarkEnd w:id="0"/>
    </w:p>
    <w:sectPr w:rsidR="007D3B5C" w:rsidRPr="005D78D1" w:rsidSect="00A77910">
      <w:headerReference w:type="default" r:id="rId7"/>
      <w:footerReference w:type="default" r:id="rId8"/>
      <w:pgSz w:w="11906" w:h="16838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5C" w:rsidRDefault="007D3B5C" w:rsidP="000C3773">
      <w:r>
        <w:separator/>
      </w:r>
    </w:p>
  </w:endnote>
  <w:endnote w:type="continuationSeparator" w:id="0">
    <w:p w:rsidR="007D3B5C" w:rsidRDefault="007D3B5C" w:rsidP="000C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5C" w:rsidRDefault="007D3B5C">
    <w:pPr>
      <w:pStyle w:val="Foo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50" type="#_x0000_t75" alt="03-pibid" style="position:absolute;margin-left:406pt;margin-top:-25.4pt;width:78.5pt;height:49.95pt;z-index:251658752;visibility:visible">
          <v:imagedata r:id="rId1" o:title=""/>
        </v:shape>
      </w:pict>
    </w:r>
    <w:r>
      <w:rPr>
        <w:noProof/>
        <w:lang w:eastAsia="pt-BR"/>
      </w:rPr>
      <w:pict>
        <v:shape id="Imagem 4" o:spid="_x0000_s2051" type="#_x0000_t75" alt="imagem Capes" style="position:absolute;margin-left:-53.3pt;margin-top:-25.4pt;width:61.6pt;height:49.9pt;z-index:251657728;visibility:visible">
          <v:imagedata r:id="rId2" o:title="" cropbottom="3030f" cropright="49986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5C" w:rsidRDefault="007D3B5C" w:rsidP="000C3773">
      <w:r>
        <w:separator/>
      </w:r>
    </w:p>
  </w:footnote>
  <w:footnote w:type="continuationSeparator" w:id="0">
    <w:p w:rsidR="007D3B5C" w:rsidRDefault="007D3B5C" w:rsidP="000C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5C" w:rsidRPr="001B2301" w:rsidRDefault="007D3B5C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27.2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7D3B5C" w:rsidRPr="001B2301" w:rsidRDefault="007D3B5C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7D3B5C" w:rsidRDefault="007D3B5C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7D3B5C" w:rsidRPr="001B2301" w:rsidRDefault="007D3B5C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</w:t>
    </w:r>
  </w:p>
  <w:p w:rsidR="007D3B5C" w:rsidRDefault="007D3B5C" w:rsidP="00B377C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6FB"/>
    <w:rsid w:val="000640AB"/>
    <w:rsid w:val="000C3773"/>
    <w:rsid w:val="00147DC3"/>
    <w:rsid w:val="001B2301"/>
    <w:rsid w:val="002D0A73"/>
    <w:rsid w:val="00355657"/>
    <w:rsid w:val="00552989"/>
    <w:rsid w:val="005656A5"/>
    <w:rsid w:val="005D78D1"/>
    <w:rsid w:val="006C16FB"/>
    <w:rsid w:val="00737489"/>
    <w:rsid w:val="00764FC4"/>
    <w:rsid w:val="007810B0"/>
    <w:rsid w:val="00793658"/>
    <w:rsid w:val="007D3B5C"/>
    <w:rsid w:val="00895289"/>
    <w:rsid w:val="00900861"/>
    <w:rsid w:val="009342EC"/>
    <w:rsid w:val="009D476B"/>
    <w:rsid w:val="009F56E7"/>
    <w:rsid w:val="00A77910"/>
    <w:rsid w:val="00B17007"/>
    <w:rsid w:val="00B377C1"/>
    <w:rsid w:val="00C10AD9"/>
    <w:rsid w:val="00C20A96"/>
    <w:rsid w:val="00CC2779"/>
    <w:rsid w:val="00CD016F"/>
    <w:rsid w:val="00D161B4"/>
    <w:rsid w:val="00D677EE"/>
    <w:rsid w:val="00E36054"/>
    <w:rsid w:val="00EA4EBE"/>
    <w:rsid w:val="00ED25DB"/>
    <w:rsid w:val="00EF3AB1"/>
    <w:rsid w:val="00F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3773"/>
    <w:rPr>
      <w:rFonts w:ascii="Times New Roman" w:hAnsi="Times New Roman" w:cs="Times New Roman"/>
      <w:b/>
      <w:i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0C37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0C3773"/>
    <w:pPr>
      <w:suppressLineNumbers/>
    </w:pPr>
  </w:style>
  <w:style w:type="paragraph" w:customStyle="1" w:styleId="Default">
    <w:name w:val="Default"/>
    <w:basedOn w:val="Normal"/>
    <w:uiPriority w:val="99"/>
    <w:rsid w:val="000C3773"/>
    <w:pPr>
      <w:autoSpaceDE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0C3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773"/>
    <w:rPr>
      <w:rFonts w:ascii="Tahoma" w:hAnsi="Tahoma" w:cs="Tahoma"/>
      <w:sz w:val="16"/>
      <w:szCs w:val="16"/>
      <w:lang w:eastAsia="ar-SA" w:bidi="ar-SA"/>
    </w:rPr>
  </w:style>
  <w:style w:type="paragraph" w:styleId="Footer">
    <w:name w:val="footer"/>
    <w:basedOn w:val="Normal"/>
    <w:link w:val="Foot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102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geral</cp:lastModifiedBy>
  <cp:revision>11</cp:revision>
  <dcterms:created xsi:type="dcterms:W3CDTF">2014-01-24T18:53:00Z</dcterms:created>
  <dcterms:modified xsi:type="dcterms:W3CDTF">2014-11-12T16:13:00Z</dcterms:modified>
</cp:coreProperties>
</file>