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88" w:rsidRPr="00626FF1" w:rsidRDefault="00D01888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D01888" w:rsidRPr="00626FF1" w:rsidRDefault="00D01888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EDITAL PIBID/FUCAMP n. 1/2015</w:t>
      </w:r>
    </w:p>
    <w:p w:rsidR="00D01888" w:rsidRPr="00626FF1" w:rsidRDefault="00D01888" w:rsidP="00626FF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888" w:rsidRDefault="00D01888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 xml:space="preserve">ANEXO I - FORMULÁRIO DE INSCRIÇÃO </w:t>
      </w:r>
    </w:p>
    <w:p w:rsidR="00D01888" w:rsidRPr="00626FF1" w:rsidRDefault="00D01888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01888" w:rsidRPr="00D511D4" w:rsidRDefault="00D01888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5243"/>
      </w:tblGrid>
      <w:tr w:rsidR="00D01888" w:rsidRPr="00D511D4" w:rsidTr="00563DBB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888" w:rsidRPr="00D511D4" w:rsidRDefault="00D01888" w:rsidP="00D511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>PREENCHIMENTO PELO ESTUDANTE</w:t>
            </w:r>
          </w:p>
        </w:tc>
      </w:tr>
      <w:tr w:rsidR="00D01888" w:rsidRPr="00D511D4" w:rsidTr="00D511D4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888" w:rsidRPr="00D511D4" w:rsidRDefault="00D01888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Curso/ Matrícula:</w:t>
            </w:r>
          </w:p>
        </w:tc>
      </w:tr>
      <w:tr w:rsidR="00D01888" w:rsidRPr="00D511D4" w:rsidTr="00E0606E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888" w:rsidRPr="00D511D4" w:rsidRDefault="00D01888" w:rsidP="00563DBB">
            <w:pPr>
              <w:pStyle w:val="Contedodetabela"/>
              <w:rPr>
                <w:rFonts w:cs="Times New Roman"/>
              </w:rPr>
            </w:pPr>
            <w:r w:rsidRPr="00D511D4">
              <w:rPr>
                <w:rFonts w:cs="Times New Roman"/>
                <w:b/>
                <w:bCs/>
              </w:rPr>
              <w:t>Nome completo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D01888" w:rsidRPr="00D511D4" w:rsidTr="00D511D4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888" w:rsidRPr="00D511D4" w:rsidRDefault="00D01888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S</w:t>
            </w:r>
            <w:r w:rsidRPr="00D511D4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ubrojeto do PIBID em que tem interesse:</w:t>
            </w:r>
          </w:p>
        </w:tc>
      </w:tr>
      <w:tr w:rsidR="00D01888" w:rsidRPr="00D511D4" w:rsidTr="00D511D4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</w:tcPr>
          <w:p w:rsidR="00D01888" w:rsidRDefault="00D01888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 xml:space="preserve">Telefones para contato 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D01888" w:rsidRPr="00D511D4" w:rsidRDefault="00D01888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888" w:rsidRPr="00D511D4" w:rsidRDefault="00D01888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01888" w:rsidRPr="00D511D4" w:rsidTr="00563DBB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888" w:rsidRPr="00D511D4" w:rsidRDefault="00D01888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Estou ciente das etapas do processo seletivo </w:t>
            </w:r>
          </w:p>
          <w:p w:rsidR="00D01888" w:rsidRPr="00D511D4" w:rsidRDefault="00D01888" w:rsidP="00563DBB">
            <w:pPr>
              <w:pStyle w:val="Default"/>
              <w:rPr>
                <w:rFonts w:ascii="Times New Roman" w:hAnsi="Times New Roman" w:cs="Times New Roman"/>
              </w:rPr>
            </w:pPr>
          </w:p>
          <w:p w:rsidR="00D01888" w:rsidRPr="00D511D4" w:rsidRDefault="00D01888" w:rsidP="00563DBB">
            <w:pPr>
              <w:pStyle w:val="Default"/>
              <w:rPr>
                <w:rFonts w:ascii="Times New Roman" w:hAnsi="Times New Roman" w:cs="Times New Roman"/>
              </w:rPr>
            </w:pPr>
          </w:p>
          <w:p w:rsidR="00D01888" w:rsidRPr="00D511D4" w:rsidRDefault="00D01888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          Assinatura:                                                                                                                                  </w:t>
            </w:r>
          </w:p>
        </w:tc>
      </w:tr>
    </w:tbl>
    <w:p w:rsidR="00D01888" w:rsidRPr="00D511D4" w:rsidRDefault="00D01888" w:rsidP="00626FF1">
      <w:pPr>
        <w:pStyle w:val="Default"/>
        <w:rPr>
          <w:rFonts w:ascii="Times New Roman" w:hAnsi="Times New Roman" w:cs="Times New Roman"/>
        </w:rPr>
      </w:pPr>
    </w:p>
    <w:p w:rsidR="00D01888" w:rsidRDefault="00D01888" w:rsidP="00626FF1">
      <w:pPr>
        <w:pStyle w:val="Default"/>
        <w:rPr>
          <w:rFonts w:ascii="Times New Roman" w:hAnsi="Times New Roman" w:cs="Times New Roman"/>
        </w:rPr>
      </w:pPr>
    </w:p>
    <w:p w:rsidR="00D01888" w:rsidRDefault="00D01888" w:rsidP="00626FF1">
      <w:pPr>
        <w:pStyle w:val="Default"/>
        <w:rPr>
          <w:rFonts w:ascii="Times New Roman" w:hAnsi="Times New Roman" w:cs="Times New Roman"/>
        </w:rPr>
      </w:pPr>
    </w:p>
    <w:p w:rsidR="00D01888" w:rsidRDefault="00D01888" w:rsidP="00626FF1">
      <w:pPr>
        <w:pStyle w:val="Default"/>
        <w:rPr>
          <w:rFonts w:ascii="Times New Roman" w:hAnsi="Times New Roman" w:cs="Times New Roman"/>
        </w:rPr>
      </w:pPr>
    </w:p>
    <w:p w:rsidR="00D01888" w:rsidRPr="00D511D4" w:rsidRDefault="00D01888" w:rsidP="00626FF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Preenchimento pelo </w:t>
      </w:r>
      <w:r w:rsidRPr="00D511D4">
        <w:rPr>
          <w:rFonts w:ascii="Times New Roman" w:hAnsi="Times New Roman" w:cs="Times New Roman"/>
          <w:b/>
        </w:rPr>
        <w:t xml:space="preserve">responsável pelo recebimento dos documentos                                                                                         </w:t>
      </w:r>
    </w:p>
    <w:p w:rsidR="00D01888" w:rsidRPr="00D511D4" w:rsidRDefault="00D01888" w:rsidP="00626FF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Destacar para o aluno</w:t>
      </w:r>
    </w:p>
    <w:p w:rsidR="00D01888" w:rsidRPr="00D511D4" w:rsidRDefault="00D01888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D01888" w:rsidRPr="00D511D4" w:rsidTr="00563DB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888" w:rsidRPr="00D511D4" w:rsidRDefault="00D01888" w:rsidP="00563DBB">
            <w:pPr>
              <w:pStyle w:val="Contedodetabela"/>
              <w:rPr>
                <w:rFonts w:cs="Times New Roman"/>
                <w:b/>
                <w:bCs/>
                <w:color w:val="000000"/>
              </w:rPr>
            </w:pPr>
            <w:r w:rsidRPr="00D511D4">
              <w:rPr>
                <w:rFonts w:cs="Times New Roman"/>
                <w:b/>
                <w:bCs/>
                <w:color w:val="000000"/>
              </w:rPr>
              <w:t>EDITAL PIBID/FUCAMP DE SELEÇÃO DE BOLSITAS DE INICIAÇÃO A DOCÊNCIA</w:t>
            </w:r>
          </w:p>
          <w:p w:rsidR="00D01888" w:rsidRPr="00D511D4" w:rsidRDefault="00D01888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>Declaramos que no dia _____/_____/_________ o(a) estudante __</w:t>
            </w:r>
            <w:r>
              <w:rPr>
                <w:rFonts w:ascii="Times New Roman" w:hAnsi="Times New Roman" w:cs="Times New Roman"/>
              </w:rPr>
              <w:t>_________________</w:t>
            </w:r>
            <w:r w:rsidRPr="00D511D4">
              <w:rPr>
                <w:rFonts w:ascii="Times New Roman" w:hAnsi="Times New Roman" w:cs="Times New Roman"/>
              </w:rPr>
              <w:t>________ ___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  <w:r w:rsidRPr="00D511D4">
              <w:rPr>
                <w:rFonts w:ascii="Times New Roman" w:hAnsi="Times New Roman" w:cs="Times New Roman"/>
              </w:rPr>
              <w:t>fez sua inscrição para participar do processo seletivo para bolsistas no programa PIBID</w:t>
            </w:r>
            <w:r>
              <w:rPr>
                <w:rFonts w:ascii="Times New Roman" w:hAnsi="Times New Roman" w:cs="Times New Roman"/>
              </w:rPr>
              <w:t>.</w:t>
            </w:r>
            <w:r w:rsidRPr="00D511D4">
              <w:rPr>
                <w:rFonts w:ascii="Times New Roman" w:hAnsi="Times New Roman" w:cs="Times New Roman"/>
              </w:rPr>
              <w:t xml:space="preserve"> </w:t>
            </w:r>
          </w:p>
          <w:p w:rsidR="00D01888" w:rsidRPr="00D511D4" w:rsidRDefault="00D01888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                Assinatura: </w:t>
            </w:r>
          </w:p>
        </w:tc>
      </w:tr>
    </w:tbl>
    <w:p w:rsidR="00D01888" w:rsidRPr="00626FF1" w:rsidRDefault="00D01888">
      <w:pPr>
        <w:rPr>
          <w:rFonts w:cs="Times New Roman"/>
        </w:rPr>
      </w:pPr>
    </w:p>
    <w:sectPr w:rsidR="00D01888" w:rsidRPr="00626FF1" w:rsidSect="004E3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624" w:left="1134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888" w:rsidRDefault="00D01888" w:rsidP="00626FF1">
      <w:r>
        <w:separator/>
      </w:r>
    </w:p>
  </w:endnote>
  <w:endnote w:type="continuationSeparator" w:id="0">
    <w:p w:rsidR="00D01888" w:rsidRDefault="00D01888" w:rsidP="0062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88" w:rsidRDefault="00D018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88" w:rsidRDefault="00D01888">
    <w:pPr>
      <w:pStyle w:val="Footer"/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0" type="#_x0000_t75" alt="imagem Capes" style="position:absolute;margin-left:-12.95pt;margin-top:7.3pt;width:61.6pt;height:49.9pt;z-index:251658752;visibility:visible">
          <v:imagedata r:id="rId1" o:title="" cropbottom="3030f" cropright="49986f"/>
        </v:shape>
      </w:pict>
    </w:r>
    <w:r>
      <w:rPr>
        <w:noProof/>
        <w:lang w:eastAsia="pt-BR" w:bidi="ar-SA"/>
      </w:rPr>
      <w:pict>
        <v:shape id="Imagem 5" o:spid="_x0000_s2051" type="#_x0000_t75" alt="03-pibid" style="position:absolute;margin-left:446.3pt;margin-top:7.35pt;width:78.5pt;height:49.95pt;z-index:251657728;visibility:visible">
          <v:imagedata r:id="rId2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88" w:rsidRDefault="00D018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888" w:rsidRDefault="00D01888" w:rsidP="00626FF1">
      <w:r>
        <w:separator/>
      </w:r>
    </w:p>
  </w:footnote>
  <w:footnote w:type="continuationSeparator" w:id="0">
    <w:p w:rsidR="00D01888" w:rsidRDefault="00D01888" w:rsidP="00626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88" w:rsidRDefault="00D018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88" w:rsidRPr="001B2301" w:rsidRDefault="00D01888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style="position:absolute;left:0;text-align:left;margin-left:-35pt;margin-top:-22.5pt;width:127.1pt;height:70.7pt;z-index:251656704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D01888" w:rsidRPr="001B2301" w:rsidRDefault="00D01888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D01888" w:rsidRDefault="00D01888" w:rsidP="00626FF1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D01888" w:rsidRDefault="00D01888" w:rsidP="00562C5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888" w:rsidRDefault="00D018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D7C"/>
    <w:rsid w:val="00062D7C"/>
    <w:rsid w:val="00151A76"/>
    <w:rsid w:val="001B2301"/>
    <w:rsid w:val="001B51E4"/>
    <w:rsid w:val="002C470E"/>
    <w:rsid w:val="002E510F"/>
    <w:rsid w:val="00351B0A"/>
    <w:rsid w:val="0044592A"/>
    <w:rsid w:val="004539C8"/>
    <w:rsid w:val="004E379E"/>
    <w:rsid w:val="004E766D"/>
    <w:rsid w:val="00562C5B"/>
    <w:rsid w:val="00563DBB"/>
    <w:rsid w:val="00626FF1"/>
    <w:rsid w:val="007376A3"/>
    <w:rsid w:val="00A40B2F"/>
    <w:rsid w:val="00A61230"/>
    <w:rsid w:val="00AB47FA"/>
    <w:rsid w:val="00AB7351"/>
    <w:rsid w:val="00B70DB8"/>
    <w:rsid w:val="00BC4AE3"/>
    <w:rsid w:val="00C10AD9"/>
    <w:rsid w:val="00C16C8D"/>
    <w:rsid w:val="00C20DED"/>
    <w:rsid w:val="00C21712"/>
    <w:rsid w:val="00CC438D"/>
    <w:rsid w:val="00D01888"/>
    <w:rsid w:val="00D511D4"/>
    <w:rsid w:val="00D86B97"/>
    <w:rsid w:val="00DA2754"/>
    <w:rsid w:val="00E0606E"/>
    <w:rsid w:val="00E641D7"/>
    <w:rsid w:val="00E85831"/>
    <w:rsid w:val="00F376DE"/>
    <w:rsid w:val="00F5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F1"/>
    <w:pPr>
      <w:widowControl w:val="0"/>
      <w:suppressAutoHyphens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6FF1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uiPriority w:val="99"/>
    <w:rsid w:val="00626FF1"/>
    <w:pPr>
      <w:autoSpaceDE w:val="0"/>
    </w:pPr>
    <w:rPr>
      <w:rFonts w:ascii="Arial" w:hAnsi="Arial" w:cs="Arial"/>
      <w:color w:val="000000"/>
    </w:rPr>
  </w:style>
  <w:style w:type="paragraph" w:customStyle="1" w:styleId="Contedodetabela">
    <w:name w:val="Conteúdo de tabela"/>
    <w:basedOn w:val="Normal"/>
    <w:uiPriority w:val="99"/>
    <w:rsid w:val="00626FF1"/>
    <w:pPr>
      <w:suppressLineNumbers/>
    </w:pPr>
  </w:style>
  <w:style w:type="paragraph" w:styleId="Header">
    <w:name w:val="header"/>
    <w:basedOn w:val="Normal"/>
    <w:link w:val="HeaderChar"/>
    <w:uiPriority w:val="99"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6FF1"/>
    <w:rPr>
      <w:rFonts w:ascii="Times New Roman" w:hAnsi="Times New Roman" w:cs="Mangal"/>
      <w:kern w:val="1"/>
      <w:sz w:val="21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626FF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FF1"/>
    <w:rPr>
      <w:rFonts w:ascii="Tahoma" w:hAnsi="Tahoma" w:cs="Mangal"/>
      <w:kern w:val="1"/>
      <w:sz w:val="14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6FF1"/>
    <w:rPr>
      <w:rFonts w:ascii="Times New Roman" w:hAnsi="Times New Roman" w:cs="Mangal"/>
      <w:kern w:val="1"/>
      <w:sz w:val="2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170</Words>
  <Characters>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geral</cp:lastModifiedBy>
  <cp:revision>11</cp:revision>
  <dcterms:created xsi:type="dcterms:W3CDTF">2014-01-24T18:01:00Z</dcterms:created>
  <dcterms:modified xsi:type="dcterms:W3CDTF">2015-10-26T21:16:00Z</dcterms:modified>
</cp:coreProperties>
</file>