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89" w:rsidRPr="000C3773" w:rsidRDefault="00BF2789" w:rsidP="00EA4E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C3773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BF2789" w:rsidRPr="00D677EE" w:rsidRDefault="00BF2789" w:rsidP="00EA4EBE">
      <w:pPr>
        <w:pStyle w:val="Default"/>
        <w:spacing w:line="360" w:lineRule="auto"/>
        <w:jc w:val="center"/>
      </w:pPr>
      <w:r w:rsidRPr="000C3773">
        <w:rPr>
          <w:rFonts w:ascii="Times New Roman" w:hAnsi="Times New Roman" w:cs="Times New Roman"/>
          <w:b/>
          <w:bCs/>
        </w:rPr>
        <w:t>EDITAL PIBID/FUCAMP n. 1/201</w:t>
      </w:r>
      <w:r>
        <w:rPr>
          <w:rFonts w:ascii="Times New Roman" w:hAnsi="Times New Roman" w:cs="Times New Roman"/>
          <w:b/>
          <w:bCs/>
        </w:rPr>
        <w:t>5</w:t>
      </w:r>
    </w:p>
    <w:p w:rsidR="00BF2789" w:rsidRPr="00D677EE" w:rsidRDefault="00BF2789" w:rsidP="005D78D1">
      <w:pPr>
        <w:autoSpaceDE w:val="0"/>
        <w:rPr>
          <w:rFonts w:ascii="Arial" w:hAnsi="Arial" w:cs="Arial"/>
          <w:b/>
          <w:bCs/>
        </w:rPr>
      </w:pPr>
    </w:p>
    <w:p w:rsidR="00BF2789" w:rsidRDefault="00BF2789" w:rsidP="005D78D1">
      <w:pPr>
        <w:autoSpaceDE w:val="0"/>
        <w:jc w:val="center"/>
        <w:rPr>
          <w:rFonts w:ascii="Arial" w:hAnsi="Arial" w:cs="Arial"/>
          <w:b/>
          <w:bCs/>
        </w:rPr>
      </w:pPr>
    </w:p>
    <w:p w:rsidR="00BF2789" w:rsidRPr="005656A5" w:rsidRDefault="00BF2789" w:rsidP="005D78D1">
      <w:pPr>
        <w:autoSpaceDE w:val="0"/>
        <w:jc w:val="center"/>
        <w:rPr>
          <w:b/>
          <w:bCs/>
        </w:rPr>
      </w:pPr>
      <w:r w:rsidRPr="005656A5">
        <w:rPr>
          <w:b/>
          <w:bCs/>
        </w:rPr>
        <w:t xml:space="preserve">DECLARAÇÃO </w:t>
      </w:r>
    </w:p>
    <w:p w:rsidR="00BF2789" w:rsidRPr="00D677EE" w:rsidRDefault="00BF2789" w:rsidP="005D78D1">
      <w:pPr>
        <w:autoSpaceDE w:val="0"/>
        <w:rPr>
          <w:rFonts w:ascii="Arial" w:hAnsi="Arial" w:cs="Arial"/>
        </w:rPr>
      </w:pPr>
    </w:p>
    <w:p w:rsidR="00BF2789" w:rsidRPr="005F2224" w:rsidRDefault="00BF2789" w:rsidP="005D78D1">
      <w:pPr>
        <w:autoSpaceDE w:val="0"/>
      </w:pPr>
    </w:p>
    <w:p w:rsidR="00BF2789" w:rsidRDefault="00BF2789" w:rsidP="005D78D1">
      <w:pPr>
        <w:autoSpaceDE w:val="0"/>
        <w:rPr>
          <w:rFonts w:ascii="Arial" w:hAnsi="Arial" w:cs="Arial"/>
        </w:rPr>
      </w:pPr>
    </w:p>
    <w:p w:rsidR="00BF2789" w:rsidRPr="00D677EE" w:rsidRDefault="00BF2789" w:rsidP="005D78D1">
      <w:pPr>
        <w:autoSpaceDE w:val="0"/>
        <w:rPr>
          <w:rFonts w:ascii="Arial" w:hAnsi="Arial" w:cs="Arial"/>
        </w:rPr>
      </w:pPr>
    </w:p>
    <w:p w:rsidR="00BF2789" w:rsidRPr="009D476B" w:rsidRDefault="00BF2789" w:rsidP="005D78D1">
      <w:pPr>
        <w:autoSpaceDE w:val="0"/>
        <w:spacing w:line="360" w:lineRule="auto"/>
        <w:jc w:val="both"/>
      </w:pPr>
      <w:r w:rsidRPr="009D476B">
        <w:t>Eu, _________________________________________________________________</w:t>
      </w:r>
    </w:p>
    <w:p w:rsidR="00BF2789" w:rsidRDefault="00BF2789" w:rsidP="005D78D1">
      <w:pPr>
        <w:autoSpaceDE w:val="0"/>
        <w:spacing w:line="360" w:lineRule="auto"/>
        <w:jc w:val="both"/>
      </w:pPr>
      <w:r w:rsidRPr="009D476B">
        <w:t xml:space="preserve">Matriculado(a) no curso de Licenciatura _______________________________ da Faculdade de Ciências Humanas e Sociais, </w:t>
      </w:r>
      <w:r>
        <w:t>aprovado (a) no PIBID/______________________declaro</w:t>
      </w:r>
      <w:r w:rsidRPr="009D476B">
        <w:t xml:space="preserve"> </w:t>
      </w:r>
      <w:r>
        <w:t xml:space="preserve">estar ciente que minha bolsa será cancelada: </w:t>
      </w:r>
    </w:p>
    <w:p w:rsidR="00BF2789" w:rsidRDefault="00BF2789" w:rsidP="005F2224">
      <w:pPr>
        <w:autoSpaceDE w:val="0"/>
        <w:spacing w:line="360" w:lineRule="auto"/>
        <w:jc w:val="both"/>
      </w:pPr>
    </w:p>
    <w:p w:rsidR="00BF2789" w:rsidRDefault="00BF2789" w:rsidP="005F2224">
      <w:pPr>
        <w:numPr>
          <w:ilvl w:val="0"/>
          <w:numId w:val="2"/>
        </w:numPr>
        <w:autoSpaceDE w:val="0"/>
        <w:spacing w:line="360" w:lineRule="auto"/>
        <w:jc w:val="both"/>
      </w:pPr>
      <w:r>
        <w:t>caso eu não esteja em dia com as mensalidades e documentação acadêmica da Faculdade;</w:t>
      </w:r>
    </w:p>
    <w:p w:rsidR="00BF2789" w:rsidRPr="009D476B" w:rsidRDefault="00BF2789" w:rsidP="005F2224">
      <w:pPr>
        <w:numPr>
          <w:ilvl w:val="0"/>
          <w:numId w:val="2"/>
        </w:numPr>
        <w:autoSpaceDE w:val="0"/>
        <w:spacing w:line="360" w:lineRule="auto"/>
        <w:jc w:val="both"/>
      </w:pPr>
      <w:r>
        <w:t>não cumpra no mínino 75% de presença nas atividades propostas no subprojeto;</w:t>
      </w:r>
    </w:p>
    <w:p w:rsidR="00BF2789" w:rsidRPr="00D677EE" w:rsidRDefault="00BF2789" w:rsidP="005D78D1">
      <w:pPr>
        <w:autoSpaceDE w:val="0"/>
        <w:spacing w:line="360" w:lineRule="auto"/>
        <w:rPr>
          <w:rFonts w:ascii="Arial" w:hAnsi="Arial" w:cs="Arial"/>
        </w:rPr>
      </w:pPr>
    </w:p>
    <w:p w:rsidR="00BF2789" w:rsidRDefault="00BF2789" w:rsidP="005D78D1">
      <w:pPr>
        <w:autoSpaceDE w:val="0"/>
        <w:spacing w:line="360" w:lineRule="auto"/>
        <w:rPr>
          <w:rFonts w:ascii="Arial" w:hAnsi="Arial" w:cs="Arial"/>
        </w:rPr>
      </w:pPr>
    </w:p>
    <w:p w:rsidR="00BF2789" w:rsidRDefault="00BF2789" w:rsidP="005D78D1">
      <w:pPr>
        <w:autoSpaceDE w:val="0"/>
        <w:spacing w:line="360" w:lineRule="auto"/>
        <w:rPr>
          <w:rFonts w:ascii="Arial" w:hAnsi="Arial" w:cs="Arial"/>
        </w:rPr>
      </w:pPr>
    </w:p>
    <w:p w:rsidR="00BF2789" w:rsidRPr="00D677EE" w:rsidRDefault="00BF2789" w:rsidP="005D78D1">
      <w:pPr>
        <w:autoSpaceDE w:val="0"/>
        <w:spacing w:line="360" w:lineRule="auto"/>
        <w:rPr>
          <w:rFonts w:ascii="Arial" w:hAnsi="Arial" w:cs="Arial"/>
        </w:rPr>
      </w:pPr>
    </w:p>
    <w:p w:rsidR="00BF2789" w:rsidRPr="00CC2779" w:rsidRDefault="00BF2789" w:rsidP="005D78D1">
      <w:pPr>
        <w:autoSpaceDE w:val="0"/>
        <w:spacing w:line="360" w:lineRule="auto"/>
        <w:jc w:val="right"/>
      </w:pPr>
      <w:r w:rsidRPr="00CC2779">
        <w:t>Local e data: _________________, ____/______/______.</w:t>
      </w:r>
    </w:p>
    <w:p w:rsidR="00BF2789" w:rsidRPr="00CC2779" w:rsidRDefault="00BF2789" w:rsidP="005D78D1">
      <w:pPr>
        <w:autoSpaceDE w:val="0"/>
        <w:spacing w:line="360" w:lineRule="auto"/>
      </w:pPr>
    </w:p>
    <w:p w:rsidR="00BF2789" w:rsidRPr="00CC2779" w:rsidRDefault="00BF2789" w:rsidP="005D78D1">
      <w:pPr>
        <w:autoSpaceDE w:val="0"/>
        <w:spacing w:line="360" w:lineRule="auto"/>
      </w:pPr>
    </w:p>
    <w:p w:rsidR="00BF2789" w:rsidRPr="00CC2779" w:rsidRDefault="00BF2789" w:rsidP="005D78D1">
      <w:pPr>
        <w:autoSpaceDE w:val="0"/>
        <w:spacing w:line="360" w:lineRule="auto"/>
      </w:pPr>
    </w:p>
    <w:p w:rsidR="00BF2789" w:rsidRPr="00CC2779" w:rsidRDefault="00BF2789" w:rsidP="005D78D1">
      <w:pPr>
        <w:autoSpaceDE w:val="0"/>
        <w:spacing w:line="360" w:lineRule="auto"/>
        <w:jc w:val="center"/>
      </w:pPr>
      <w:r w:rsidRPr="00CC2779">
        <w:t>____________________________________</w:t>
      </w:r>
    </w:p>
    <w:p w:rsidR="00BF2789" w:rsidRPr="00CC2779" w:rsidRDefault="00BF2789" w:rsidP="005D78D1">
      <w:pPr>
        <w:autoSpaceDE w:val="0"/>
        <w:spacing w:line="360" w:lineRule="auto"/>
        <w:jc w:val="center"/>
      </w:pPr>
      <w:r w:rsidRPr="00CC2779">
        <w:t xml:space="preserve">Assinatura do Estudante </w:t>
      </w:r>
    </w:p>
    <w:p w:rsidR="00BF2789" w:rsidRPr="005D78D1" w:rsidRDefault="00BF2789" w:rsidP="005D78D1">
      <w:bookmarkStart w:id="0" w:name="_GoBack"/>
      <w:bookmarkEnd w:id="0"/>
    </w:p>
    <w:sectPr w:rsidR="00BF2789" w:rsidRPr="005D78D1" w:rsidSect="00A77910">
      <w:headerReference w:type="default" r:id="rId7"/>
      <w:footerReference w:type="default" r:id="rId8"/>
      <w:pgSz w:w="11906" w:h="16838"/>
      <w:pgMar w:top="1134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89" w:rsidRDefault="00BF2789" w:rsidP="000C3773">
      <w:r>
        <w:separator/>
      </w:r>
    </w:p>
  </w:endnote>
  <w:endnote w:type="continuationSeparator" w:id="0">
    <w:p w:rsidR="00BF2789" w:rsidRDefault="00BF2789" w:rsidP="000C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89" w:rsidRDefault="00BF2789">
    <w:pPr>
      <w:pStyle w:val="Foo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50" type="#_x0000_t75" alt="03-pibid" style="position:absolute;margin-left:406pt;margin-top:-25.4pt;width:78.5pt;height:49.95pt;z-index:251658752;visibility:visible">
          <v:imagedata r:id="rId1" o:title=""/>
        </v:shape>
      </w:pict>
    </w:r>
    <w:r>
      <w:rPr>
        <w:noProof/>
        <w:lang w:eastAsia="pt-BR"/>
      </w:rPr>
      <w:pict>
        <v:shape id="Imagem 4" o:spid="_x0000_s2051" type="#_x0000_t75" alt="imagem Capes" style="position:absolute;margin-left:-53.3pt;margin-top:-25.4pt;width:61.6pt;height:49.9pt;z-index:251657728;visibility:visible">
          <v:imagedata r:id="rId2" o:title="" cropbottom="3030f" cropright="49986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89" w:rsidRDefault="00BF2789" w:rsidP="000C3773">
      <w:r>
        <w:separator/>
      </w:r>
    </w:p>
  </w:footnote>
  <w:footnote w:type="continuationSeparator" w:id="0">
    <w:p w:rsidR="00BF2789" w:rsidRDefault="00BF2789" w:rsidP="000C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89" w:rsidRPr="001B2301" w:rsidRDefault="00BF2789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27.25pt;margin-top:-22.5pt;width:127.1pt;height:70.7pt;z-index:251656704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BF2789" w:rsidRPr="001B2301" w:rsidRDefault="00BF2789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BF2789" w:rsidRDefault="00BF2789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BF2789" w:rsidRPr="001B2301" w:rsidRDefault="00BF2789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</w:t>
    </w:r>
  </w:p>
  <w:p w:rsidR="00BF2789" w:rsidRDefault="00BF2789" w:rsidP="00B377C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5473BBF"/>
    <w:multiLevelType w:val="hybridMultilevel"/>
    <w:tmpl w:val="B9102AA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6FB"/>
    <w:rsid w:val="00054954"/>
    <w:rsid w:val="000640AB"/>
    <w:rsid w:val="00070F0E"/>
    <w:rsid w:val="000A5700"/>
    <w:rsid w:val="000C3773"/>
    <w:rsid w:val="00147DC3"/>
    <w:rsid w:val="001B2301"/>
    <w:rsid w:val="0028331F"/>
    <w:rsid w:val="002C3170"/>
    <w:rsid w:val="002D0A73"/>
    <w:rsid w:val="00355657"/>
    <w:rsid w:val="00503D46"/>
    <w:rsid w:val="00552989"/>
    <w:rsid w:val="005656A5"/>
    <w:rsid w:val="005D78D1"/>
    <w:rsid w:val="005F2224"/>
    <w:rsid w:val="00687F6C"/>
    <w:rsid w:val="006C16FB"/>
    <w:rsid w:val="00737489"/>
    <w:rsid w:val="007472CE"/>
    <w:rsid w:val="00764FC4"/>
    <w:rsid w:val="007810B0"/>
    <w:rsid w:val="00793658"/>
    <w:rsid w:val="007D3B5C"/>
    <w:rsid w:val="008476D1"/>
    <w:rsid w:val="00895289"/>
    <w:rsid w:val="00900861"/>
    <w:rsid w:val="009342EC"/>
    <w:rsid w:val="009921AE"/>
    <w:rsid w:val="009D3AA7"/>
    <w:rsid w:val="009D476B"/>
    <w:rsid w:val="009F56E7"/>
    <w:rsid w:val="00A259A9"/>
    <w:rsid w:val="00A77910"/>
    <w:rsid w:val="00B17007"/>
    <w:rsid w:val="00B377C1"/>
    <w:rsid w:val="00BE6848"/>
    <w:rsid w:val="00BF2789"/>
    <w:rsid w:val="00C10AD9"/>
    <w:rsid w:val="00C20A96"/>
    <w:rsid w:val="00CB6E99"/>
    <w:rsid w:val="00CC2779"/>
    <w:rsid w:val="00CD016F"/>
    <w:rsid w:val="00D161B4"/>
    <w:rsid w:val="00D677EE"/>
    <w:rsid w:val="00E36054"/>
    <w:rsid w:val="00EA4EBE"/>
    <w:rsid w:val="00ED25DB"/>
    <w:rsid w:val="00EE4EF9"/>
    <w:rsid w:val="00EF3AB1"/>
    <w:rsid w:val="00F6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73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3773"/>
    <w:pPr>
      <w:tabs>
        <w:tab w:val="num" w:pos="0"/>
      </w:tabs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3773"/>
    <w:rPr>
      <w:rFonts w:ascii="Times New Roman" w:hAnsi="Times New Roman" w:cs="Times New Roman"/>
      <w:b/>
      <w:i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0C37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0C3773"/>
    <w:pPr>
      <w:suppressLineNumbers/>
    </w:pPr>
  </w:style>
  <w:style w:type="paragraph" w:customStyle="1" w:styleId="Default">
    <w:name w:val="Default"/>
    <w:basedOn w:val="Normal"/>
    <w:uiPriority w:val="99"/>
    <w:rsid w:val="000C3773"/>
    <w:pPr>
      <w:autoSpaceDE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0C3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773"/>
    <w:rPr>
      <w:rFonts w:ascii="Tahoma" w:hAnsi="Tahoma" w:cs="Tahoma"/>
      <w:sz w:val="16"/>
      <w:szCs w:val="16"/>
      <w:lang w:eastAsia="ar-SA" w:bidi="ar-SA"/>
    </w:rPr>
  </w:style>
  <w:style w:type="paragraph" w:styleId="Footer">
    <w:name w:val="footer"/>
    <w:basedOn w:val="Normal"/>
    <w:link w:val="Foot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105</Words>
  <Characters>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À DOCÊNCIA</dc:title>
  <dc:subject/>
  <dc:creator>user</dc:creator>
  <cp:keywords/>
  <dc:description/>
  <cp:lastModifiedBy>geral</cp:lastModifiedBy>
  <cp:revision>5</cp:revision>
  <cp:lastPrinted>2015-02-25T18:29:00Z</cp:lastPrinted>
  <dcterms:created xsi:type="dcterms:W3CDTF">2015-02-25T18:17:00Z</dcterms:created>
  <dcterms:modified xsi:type="dcterms:W3CDTF">2015-02-25T19:46:00Z</dcterms:modified>
</cp:coreProperties>
</file>