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CB" w:rsidRPr="00626FF1" w:rsidRDefault="001A36CB" w:rsidP="00626FF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26FF1">
        <w:rPr>
          <w:rFonts w:ascii="Times New Roman" w:hAnsi="Times New Roman" w:cs="Times New Roman"/>
          <w:b/>
          <w:bCs/>
        </w:rPr>
        <w:t>PROGRAMA INSTITUCIONAL DE BOLSA DE INICIAÇÃO À DOCÊNCIA</w:t>
      </w:r>
    </w:p>
    <w:p w:rsidR="001A36CB" w:rsidRPr="00626FF1" w:rsidRDefault="001A36CB" w:rsidP="00626FF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EDITAL PIBID/FUCAMP n. 1/2017</w:t>
      </w:r>
    </w:p>
    <w:p w:rsidR="001A36CB" w:rsidRPr="00626FF1" w:rsidRDefault="001A36CB" w:rsidP="00626FF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36CB" w:rsidRDefault="001A36CB" w:rsidP="00626FF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26FF1">
        <w:rPr>
          <w:rFonts w:ascii="Times New Roman" w:hAnsi="Times New Roman" w:cs="Times New Roman"/>
          <w:b/>
          <w:bCs/>
        </w:rPr>
        <w:t xml:space="preserve">ANEXO I - FORMULÁRIO DE INSCRIÇÃO </w:t>
      </w:r>
    </w:p>
    <w:p w:rsidR="001A36CB" w:rsidRPr="00626FF1" w:rsidRDefault="001A36CB" w:rsidP="00626FF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A36CB" w:rsidRPr="00D511D4" w:rsidRDefault="001A36CB" w:rsidP="00626FF1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95"/>
        <w:gridCol w:w="5243"/>
      </w:tblGrid>
      <w:tr w:rsidR="001A36CB" w:rsidRPr="00D511D4" w:rsidTr="00563DBB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6CB" w:rsidRPr="00D511D4" w:rsidRDefault="001A36CB" w:rsidP="00D511D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>PREENCHIMENTO PELO ESTUDANTE</w:t>
            </w:r>
          </w:p>
        </w:tc>
      </w:tr>
      <w:tr w:rsidR="001A36CB" w:rsidRPr="00D511D4" w:rsidTr="00D511D4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6CB" w:rsidRPr="00D511D4" w:rsidRDefault="001A36CB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Curso/ Matrícula:</w:t>
            </w:r>
          </w:p>
        </w:tc>
      </w:tr>
      <w:tr w:rsidR="001A36CB" w:rsidRPr="00D511D4" w:rsidTr="00E0606E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6CB" w:rsidRPr="00D511D4" w:rsidRDefault="001A36CB" w:rsidP="00563DBB">
            <w:pPr>
              <w:pStyle w:val="Contedodetabela"/>
              <w:rPr>
                <w:rFonts w:cs="Times New Roman"/>
              </w:rPr>
            </w:pPr>
            <w:r w:rsidRPr="00D511D4">
              <w:rPr>
                <w:rFonts w:cs="Times New Roman"/>
                <w:b/>
                <w:bCs/>
              </w:rPr>
              <w:t>Nome completo</w:t>
            </w:r>
            <w:r>
              <w:rPr>
                <w:rFonts w:cs="Times New Roman"/>
                <w:b/>
                <w:bCs/>
              </w:rPr>
              <w:t>:</w:t>
            </w:r>
          </w:p>
        </w:tc>
      </w:tr>
      <w:tr w:rsidR="001A36CB" w:rsidRPr="00D511D4" w:rsidTr="00D511D4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6CB" w:rsidRPr="00D511D4" w:rsidRDefault="001A36CB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S</w:t>
            </w:r>
            <w:r w:rsidRPr="00D511D4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ubrojeto do PIBID em que tem interesse:</w:t>
            </w:r>
          </w:p>
        </w:tc>
      </w:tr>
      <w:tr w:rsidR="001A36CB" w:rsidRPr="00D511D4" w:rsidTr="00D511D4"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</w:tcPr>
          <w:p w:rsidR="001A36CB" w:rsidRDefault="001A36CB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 xml:space="preserve">Telefones para contato 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1A36CB" w:rsidRPr="00D511D4" w:rsidRDefault="001A36CB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6CB" w:rsidRPr="00D511D4" w:rsidRDefault="001A36CB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A36CB" w:rsidRPr="00D511D4" w:rsidTr="00563DBB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6CB" w:rsidRPr="00D511D4" w:rsidRDefault="001A36CB" w:rsidP="00563DBB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Estou ciente das etapas do processo seletivo e me responsabilizo pelas informações prestadas nesta inscrição </w:t>
            </w:r>
          </w:p>
          <w:p w:rsidR="001A36CB" w:rsidRPr="00D511D4" w:rsidRDefault="001A36CB" w:rsidP="00563DBB">
            <w:pPr>
              <w:pStyle w:val="Default"/>
              <w:rPr>
                <w:rFonts w:ascii="Times New Roman" w:hAnsi="Times New Roman" w:cs="Times New Roman"/>
              </w:rPr>
            </w:pPr>
          </w:p>
          <w:p w:rsidR="001A36CB" w:rsidRPr="00D511D4" w:rsidRDefault="001A36CB" w:rsidP="00563DBB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Local e data:                                                               Assinatura:                                                                                                                                  </w:t>
            </w:r>
          </w:p>
        </w:tc>
      </w:tr>
    </w:tbl>
    <w:p w:rsidR="001A36CB" w:rsidRPr="00D511D4" w:rsidRDefault="001A36CB" w:rsidP="00626FF1">
      <w:pPr>
        <w:pStyle w:val="Default"/>
        <w:rPr>
          <w:rFonts w:ascii="Times New Roman" w:hAnsi="Times New Roman" w:cs="Times New Roman"/>
        </w:rPr>
      </w:pPr>
    </w:p>
    <w:p w:rsidR="001A36CB" w:rsidRDefault="001A36CB" w:rsidP="00626FF1">
      <w:pPr>
        <w:pStyle w:val="Default"/>
        <w:rPr>
          <w:rFonts w:ascii="Times New Roman" w:hAnsi="Times New Roman" w:cs="Times New Roman"/>
        </w:rPr>
      </w:pPr>
    </w:p>
    <w:p w:rsidR="001A36CB" w:rsidRDefault="001A36CB" w:rsidP="00626FF1">
      <w:pPr>
        <w:pStyle w:val="Default"/>
        <w:rPr>
          <w:rFonts w:ascii="Times New Roman" w:hAnsi="Times New Roman" w:cs="Times New Roman"/>
        </w:rPr>
      </w:pPr>
    </w:p>
    <w:p w:rsidR="001A36CB" w:rsidRDefault="001A36CB" w:rsidP="00626FF1">
      <w:pPr>
        <w:pStyle w:val="Default"/>
        <w:rPr>
          <w:rFonts w:ascii="Times New Roman" w:hAnsi="Times New Roman" w:cs="Times New Roman"/>
        </w:rPr>
      </w:pPr>
    </w:p>
    <w:p w:rsidR="001A36CB" w:rsidRPr="00D511D4" w:rsidRDefault="001A36CB" w:rsidP="00626FF1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Preenchimento pelo </w:t>
      </w:r>
      <w:r w:rsidRPr="00D511D4">
        <w:rPr>
          <w:rFonts w:ascii="Times New Roman" w:hAnsi="Times New Roman" w:cs="Times New Roman"/>
          <w:b/>
        </w:rPr>
        <w:t xml:space="preserve">responsável pelo recebimento dos documentos                                                                                         </w:t>
      </w:r>
    </w:p>
    <w:p w:rsidR="001A36CB" w:rsidRPr="00D511D4" w:rsidRDefault="001A36CB" w:rsidP="00626FF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Destacar para o aluno</w:t>
      </w:r>
    </w:p>
    <w:p w:rsidR="001A36CB" w:rsidRPr="00D511D4" w:rsidRDefault="001A36CB" w:rsidP="00626FF1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1A36CB" w:rsidRPr="00D511D4" w:rsidTr="00563DBB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6CB" w:rsidRPr="00D511D4" w:rsidRDefault="001A36CB" w:rsidP="00563DBB">
            <w:pPr>
              <w:pStyle w:val="Contedodetabela"/>
              <w:rPr>
                <w:rFonts w:cs="Times New Roman"/>
                <w:b/>
                <w:bCs/>
                <w:color w:val="000000"/>
              </w:rPr>
            </w:pPr>
            <w:r w:rsidRPr="00D511D4">
              <w:rPr>
                <w:rFonts w:cs="Times New Roman"/>
                <w:b/>
                <w:bCs/>
                <w:color w:val="000000"/>
              </w:rPr>
              <w:t>EDITAL PIBID/FUCAMP DE SELEÇÃO DE BOLSITAS DE INICIAÇÃO A DOCÊNCIA</w:t>
            </w:r>
          </w:p>
          <w:p w:rsidR="001A36CB" w:rsidRPr="00D511D4" w:rsidRDefault="001A36CB" w:rsidP="00563DB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>Declaramos que no dia _____/_____/_________ o(a) estudante __</w:t>
            </w:r>
            <w:r>
              <w:rPr>
                <w:rFonts w:ascii="Times New Roman" w:hAnsi="Times New Roman" w:cs="Times New Roman"/>
              </w:rPr>
              <w:t>_________________</w:t>
            </w:r>
            <w:r w:rsidRPr="00D511D4">
              <w:rPr>
                <w:rFonts w:ascii="Times New Roman" w:hAnsi="Times New Roman" w:cs="Times New Roman"/>
              </w:rPr>
              <w:t>________ ___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  <w:r w:rsidRPr="00D511D4">
              <w:rPr>
                <w:rFonts w:ascii="Times New Roman" w:hAnsi="Times New Roman" w:cs="Times New Roman"/>
              </w:rPr>
              <w:t>fez sua inscrição para participar do processo seletivo pa</w:t>
            </w:r>
            <w:r>
              <w:rPr>
                <w:rFonts w:ascii="Times New Roman" w:hAnsi="Times New Roman" w:cs="Times New Roman"/>
              </w:rPr>
              <w:t>ra bolsistas no programa PIBID.</w:t>
            </w:r>
          </w:p>
          <w:p w:rsidR="001A36CB" w:rsidRPr="00D511D4" w:rsidRDefault="001A36CB" w:rsidP="00563DB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Local e data:                                                                     Assinatura: </w:t>
            </w:r>
          </w:p>
        </w:tc>
      </w:tr>
    </w:tbl>
    <w:p w:rsidR="001A36CB" w:rsidRPr="00626FF1" w:rsidRDefault="001A36CB">
      <w:pPr>
        <w:rPr>
          <w:rFonts w:cs="Times New Roman"/>
        </w:rPr>
      </w:pPr>
    </w:p>
    <w:sectPr w:rsidR="001A36CB" w:rsidRPr="00626FF1" w:rsidSect="004E37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624" w:left="1134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6CB" w:rsidRDefault="001A36CB" w:rsidP="00626FF1">
      <w:r>
        <w:separator/>
      </w:r>
    </w:p>
  </w:endnote>
  <w:endnote w:type="continuationSeparator" w:id="0">
    <w:p w:rsidR="001A36CB" w:rsidRDefault="001A36CB" w:rsidP="00626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CB" w:rsidRDefault="001A36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CB" w:rsidRDefault="001A36CB">
    <w:pPr>
      <w:pStyle w:val="Footer"/>
    </w:pPr>
    <w:r>
      <w:rPr>
        <w:noProof/>
        <w:lang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50" type="#_x0000_t75" alt="imagem Capes" style="position:absolute;margin-left:-12.95pt;margin-top:7.3pt;width:61.6pt;height:49.9pt;z-index:251658752;visibility:visible">
          <v:imagedata r:id="rId1" o:title="" cropbottom="3030f" cropright="49986f"/>
        </v:shape>
      </w:pict>
    </w:r>
    <w:r>
      <w:rPr>
        <w:noProof/>
        <w:lang w:eastAsia="pt-BR" w:bidi="ar-SA"/>
      </w:rPr>
      <w:pict>
        <v:shape id="Imagem 5" o:spid="_x0000_s2051" type="#_x0000_t75" alt="03-pibid" style="position:absolute;margin-left:446.3pt;margin-top:7.35pt;width:78.5pt;height:49.95pt;z-index:251657728;visibility:visible">
          <v:imagedata r:id="rId2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CB" w:rsidRDefault="001A36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6CB" w:rsidRDefault="001A36CB" w:rsidP="00626FF1">
      <w:r>
        <w:separator/>
      </w:r>
    </w:p>
  </w:footnote>
  <w:footnote w:type="continuationSeparator" w:id="0">
    <w:p w:rsidR="001A36CB" w:rsidRDefault="001A36CB" w:rsidP="00626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CB" w:rsidRDefault="001A36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CB" w:rsidRPr="001B2301" w:rsidRDefault="001A36CB" w:rsidP="00626FF1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>
      <w:rPr>
        <w:noProof/>
        <w:lang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style="position:absolute;left:0;text-align:left;margin-left:-35pt;margin-top:-22.5pt;width:127.1pt;height:70.7pt;z-index:251656704;visibility:visible">
          <v:imagedata r:id="rId1" o:title=""/>
        </v:shape>
      </w:pict>
    </w:r>
    <w:r>
      <w:rPr>
        <w:rFonts w:ascii="Times New Roman" w:hAnsi="Times New Roman" w:cs="Times New Roman"/>
        <w:b/>
        <w:bCs/>
      </w:rPr>
      <w:t xml:space="preserve">                                </w:t>
    </w:r>
    <w:r w:rsidRPr="001B2301">
      <w:rPr>
        <w:rFonts w:ascii="Times New Roman" w:hAnsi="Times New Roman" w:cs="Times New Roman"/>
        <w:b/>
        <w:bCs/>
      </w:rPr>
      <w:t xml:space="preserve">FUNDAÇÃO CARMELITANA MÁRIO PALMÉRIO </w:t>
    </w:r>
  </w:p>
  <w:p w:rsidR="001A36CB" w:rsidRPr="001B2301" w:rsidRDefault="001A36CB" w:rsidP="00626FF1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 w:rsidRPr="001B2301">
      <w:rPr>
        <w:rFonts w:ascii="Times New Roman" w:hAnsi="Times New Roman" w:cs="Times New Roman"/>
        <w:b/>
        <w:bCs/>
      </w:rPr>
      <w:t xml:space="preserve">                       </w:t>
    </w:r>
    <w:r>
      <w:rPr>
        <w:rFonts w:ascii="Times New Roman" w:hAnsi="Times New Roman" w:cs="Times New Roman"/>
        <w:b/>
        <w:bCs/>
      </w:rPr>
      <w:t xml:space="preserve">          </w:t>
    </w:r>
    <w:r w:rsidRPr="001B2301">
      <w:rPr>
        <w:rFonts w:ascii="Times New Roman" w:hAnsi="Times New Roman" w:cs="Times New Roman"/>
        <w:b/>
        <w:bCs/>
      </w:rPr>
      <w:t xml:space="preserve">FACIHUS – FACULDADE DE CIÊNCIAS HUMANAS E SOCIAIS </w:t>
    </w:r>
  </w:p>
  <w:p w:rsidR="001A36CB" w:rsidRDefault="001A36CB" w:rsidP="00626FF1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 w:rsidRPr="001B2301">
      <w:rPr>
        <w:rFonts w:ascii="Times New Roman" w:hAnsi="Times New Roman" w:cs="Times New Roman"/>
        <w:b/>
      </w:rPr>
      <w:t xml:space="preserve">                   “Educação de qualidade ao seu alcance”</w:t>
    </w:r>
  </w:p>
  <w:p w:rsidR="001A36CB" w:rsidRDefault="001A36CB" w:rsidP="00562C5B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CB" w:rsidRDefault="001A36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D7C"/>
    <w:rsid w:val="00062D7C"/>
    <w:rsid w:val="00151A76"/>
    <w:rsid w:val="001A36CB"/>
    <w:rsid w:val="001B2301"/>
    <w:rsid w:val="001B51E4"/>
    <w:rsid w:val="002B52CE"/>
    <w:rsid w:val="002C470E"/>
    <w:rsid w:val="002E510F"/>
    <w:rsid w:val="002F1571"/>
    <w:rsid w:val="00351B0A"/>
    <w:rsid w:val="0044592A"/>
    <w:rsid w:val="004539C8"/>
    <w:rsid w:val="004945D4"/>
    <w:rsid w:val="004E379E"/>
    <w:rsid w:val="004E766D"/>
    <w:rsid w:val="005016E2"/>
    <w:rsid w:val="00562C5B"/>
    <w:rsid w:val="00563DBB"/>
    <w:rsid w:val="006156C2"/>
    <w:rsid w:val="00626FF1"/>
    <w:rsid w:val="007376A3"/>
    <w:rsid w:val="00896752"/>
    <w:rsid w:val="00A40B2F"/>
    <w:rsid w:val="00A61230"/>
    <w:rsid w:val="00AB47FA"/>
    <w:rsid w:val="00AB7351"/>
    <w:rsid w:val="00B22A11"/>
    <w:rsid w:val="00BC4AE3"/>
    <w:rsid w:val="00C10AD9"/>
    <w:rsid w:val="00C16C8D"/>
    <w:rsid w:val="00C20DED"/>
    <w:rsid w:val="00C21712"/>
    <w:rsid w:val="00CC438D"/>
    <w:rsid w:val="00D511D4"/>
    <w:rsid w:val="00D86B97"/>
    <w:rsid w:val="00DA2754"/>
    <w:rsid w:val="00E0606E"/>
    <w:rsid w:val="00E85831"/>
    <w:rsid w:val="00F5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F1"/>
    <w:pPr>
      <w:widowControl w:val="0"/>
      <w:suppressAutoHyphens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26FF1"/>
    <w:rPr>
      <w:rFonts w:cs="Times New Roman"/>
      <w:color w:val="0000FF"/>
      <w:u w:val="single"/>
    </w:rPr>
  </w:style>
  <w:style w:type="paragraph" w:customStyle="1" w:styleId="Default">
    <w:name w:val="Default"/>
    <w:basedOn w:val="Normal"/>
    <w:uiPriority w:val="99"/>
    <w:rsid w:val="00626FF1"/>
    <w:pPr>
      <w:autoSpaceDE w:val="0"/>
    </w:pPr>
    <w:rPr>
      <w:rFonts w:ascii="Arial" w:hAnsi="Arial" w:cs="Arial"/>
      <w:color w:val="000000"/>
    </w:rPr>
  </w:style>
  <w:style w:type="paragraph" w:customStyle="1" w:styleId="Contedodetabela">
    <w:name w:val="Conteúdo de tabela"/>
    <w:basedOn w:val="Normal"/>
    <w:uiPriority w:val="99"/>
    <w:rsid w:val="00626FF1"/>
    <w:pPr>
      <w:suppressLineNumbers/>
    </w:pPr>
  </w:style>
  <w:style w:type="paragraph" w:styleId="Header">
    <w:name w:val="header"/>
    <w:basedOn w:val="Normal"/>
    <w:link w:val="HeaderChar"/>
    <w:uiPriority w:val="99"/>
    <w:rsid w:val="00626F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6FF1"/>
    <w:rPr>
      <w:rFonts w:ascii="Times New Roman" w:hAnsi="Times New Roman" w:cs="Mangal"/>
      <w:kern w:val="1"/>
      <w:sz w:val="21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626FF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6FF1"/>
    <w:rPr>
      <w:rFonts w:ascii="Tahoma" w:hAnsi="Tahoma" w:cs="Mangal"/>
      <w:kern w:val="1"/>
      <w:sz w:val="14"/>
      <w:szCs w:val="14"/>
      <w:lang w:eastAsia="hi-IN" w:bidi="hi-IN"/>
    </w:rPr>
  </w:style>
  <w:style w:type="paragraph" w:styleId="Footer">
    <w:name w:val="footer"/>
    <w:basedOn w:val="Normal"/>
    <w:link w:val="FooterChar"/>
    <w:uiPriority w:val="99"/>
    <w:rsid w:val="00626F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6FF1"/>
    <w:rPr>
      <w:rFonts w:ascii="Times New Roman" w:hAnsi="Times New Roman" w:cs="Mangal"/>
      <w:kern w:val="1"/>
      <w:sz w:val="21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179</Words>
  <Characters>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À DOCÊNCIA</dc:title>
  <dc:subject/>
  <dc:creator>user</dc:creator>
  <cp:keywords/>
  <dc:description/>
  <cp:lastModifiedBy>geral</cp:lastModifiedBy>
  <cp:revision>3</cp:revision>
  <dcterms:created xsi:type="dcterms:W3CDTF">2015-09-10T19:43:00Z</dcterms:created>
  <dcterms:modified xsi:type="dcterms:W3CDTF">2016-10-26T16:17:00Z</dcterms:modified>
</cp:coreProperties>
</file>